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C7" w:rsidRDefault="007301C7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>Munkaköri</w:t>
      </w:r>
      <w:r w:rsidRPr="00C972B8">
        <w:rPr>
          <w:rFonts w:ascii="TimesNewRoman,BoldItalic" w:hAnsi="TimesNewRoman,BoldItalic" w:cs="TimesNewRoman,BoldItalic"/>
          <w:b/>
          <w:bCs/>
          <w:iCs/>
          <w:sz w:val="28"/>
          <w:szCs w:val="28"/>
          <w:u w:val="single"/>
        </w:rPr>
        <w:t>/szakmai</w:t>
      </w:r>
      <w:r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orvosi alkalmassági vélemény</w:t>
      </w:r>
    </w:p>
    <w:p w:rsidR="007301C7" w:rsidRDefault="007301C7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(15. számú melléklet a 33/1998. (VI. 24.) NM rendelethez)</w:t>
      </w: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Foglalkozás-egészségügyi szakellátó hely megnevezése: ....................................................</w:t>
      </w: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 vizsgálat eredménye alapján ....................................................................................... ügyfél</w:t>
      </w: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 munkakörben/</w:t>
      </w:r>
      <w:r w:rsidRPr="00C972B8">
        <w:rPr>
          <w:rFonts w:ascii="TimesNewRoman" w:hAnsi="TimesNewRoman" w:cs="TimesNewRoman"/>
          <w:u w:val="single"/>
        </w:rPr>
        <w:t>szakmában</w:t>
      </w:r>
    </w:p>
    <w:p w:rsidR="001A67E6" w:rsidRDefault="001A67E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7301C7" w:rsidRDefault="00C972B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ALKALMAS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IDEIGLENESEN NEM ALKALMAS</w:t>
      </w:r>
      <w:r w:rsidR="001A67E6">
        <w:rPr>
          <w:rFonts w:ascii="TimesNewRoman" w:hAnsi="TimesNewRoman" w:cs="TimesNewRoman"/>
        </w:rPr>
        <w:t xml:space="preserve"> </w:t>
      </w:r>
      <w:r w:rsidR="001A67E6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7301C7">
        <w:rPr>
          <w:rFonts w:ascii="TimesNewRoman" w:hAnsi="TimesNewRoman" w:cs="TimesNewRoman"/>
        </w:rPr>
        <w:t>NEM ALKALMAS</w:t>
      </w:r>
    </w:p>
    <w:p w:rsidR="001A67E6" w:rsidRDefault="001A67E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Nevezett munkaköri/szakmai alkalmasságát érint</w:t>
      </w:r>
      <w:r w:rsidR="0080061F">
        <w:rPr>
          <w:rFonts w:ascii="TimesNewRoman+1" w:hAnsi="TimesNewRoman+1" w:cs="TimesNewRoman+1"/>
        </w:rPr>
        <w:t>ő</w:t>
      </w:r>
      <w:r>
        <w:rPr>
          <w:rFonts w:ascii="TimesNewRoman" w:hAnsi="TimesNewRoman" w:cs="TimesNewRoman"/>
        </w:rPr>
        <w:t xml:space="preserve"> korlátozás:</w:t>
      </w: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Ideiglenesen nem alkalmas min</w:t>
      </w:r>
      <w:r>
        <w:rPr>
          <w:rFonts w:ascii="TimesNewRoman+1" w:hAnsi="TimesNewRoman+1" w:cs="TimesNewRoman+1"/>
        </w:rPr>
        <w:t>ő</w:t>
      </w:r>
      <w:r>
        <w:rPr>
          <w:rFonts w:ascii="TimesNewRoman" w:hAnsi="TimesNewRoman" w:cs="TimesNewRoman"/>
        </w:rPr>
        <w:t>sítés esetén a legközelebbi vizsgálat .... hét múlva</w:t>
      </w: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7301C7" w:rsidRDefault="007301C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Kelt: ...................................................................</w:t>
      </w:r>
    </w:p>
    <w:p w:rsidR="001A67E6" w:rsidRDefault="001A67E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7301C7" w:rsidRDefault="007301C7" w:rsidP="00DD1960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P. H.</w:t>
      </w:r>
    </w:p>
    <w:p w:rsidR="00DD1960" w:rsidRDefault="00DD1960" w:rsidP="00DD1960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</w:rPr>
      </w:pPr>
    </w:p>
    <w:p w:rsidR="00DD1960" w:rsidRDefault="00DD1960" w:rsidP="001A67E6">
      <w:pPr>
        <w:autoSpaceDE w:val="0"/>
        <w:autoSpaceDN w:val="0"/>
        <w:adjustRightInd w:val="0"/>
        <w:spacing w:line="360" w:lineRule="auto"/>
        <w:ind w:left="424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</w:t>
      </w:r>
      <w:r w:rsidR="00D60414">
        <w:rPr>
          <w:rFonts w:ascii="TimesNewRoman" w:hAnsi="TimesNewRoman" w:cs="TimesNewRoman"/>
        </w:rPr>
        <w:t xml:space="preserve">                                               </w:t>
      </w:r>
      <w:r>
        <w:rPr>
          <w:rFonts w:ascii="TimesNewRoman" w:hAnsi="TimesNewRoman" w:cs="TimesNewRoman"/>
        </w:rPr>
        <w:t xml:space="preserve">   ……………………………………………….</w:t>
      </w:r>
    </w:p>
    <w:p w:rsidR="00DD1960" w:rsidRDefault="00DD1960" w:rsidP="001A67E6">
      <w:pPr>
        <w:autoSpaceDE w:val="0"/>
        <w:autoSpaceDN w:val="0"/>
        <w:adjustRightInd w:val="0"/>
        <w:ind w:left="424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</w:t>
      </w:r>
      <w:r w:rsidR="00D60414">
        <w:rPr>
          <w:rFonts w:ascii="TimesNewRoman" w:hAnsi="TimesNewRoman" w:cs="TimesNewRoman"/>
        </w:rPr>
        <w:t xml:space="preserve">                                                 </w:t>
      </w:r>
      <w:r>
        <w:rPr>
          <w:rFonts w:ascii="TimesNewRoman" w:hAnsi="TimesNewRoman" w:cs="TimesNewRoman"/>
        </w:rPr>
        <w:t xml:space="preserve">   foglal</w:t>
      </w:r>
      <w:r w:rsidR="001A67E6">
        <w:rPr>
          <w:rFonts w:ascii="TimesNewRoman" w:hAnsi="TimesNewRoman" w:cs="TimesNewRoman"/>
        </w:rPr>
        <w:t>kozás-egészségügyi szakellátóhely orvosa</w:t>
      </w:r>
    </w:p>
    <w:p w:rsidR="00DD1960" w:rsidRDefault="00DD1960" w:rsidP="001A67E6">
      <w:pPr>
        <w:autoSpaceDE w:val="0"/>
        <w:autoSpaceDN w:val="0"/>
        <w:adjustRightInd w:val="0"/>
        <w:ind w:left="4956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       </w:t>
      </w:r>
      <w:r w:rsidR="00D60414">
        <w:rPr>
          <w:rFonts w:ascii="TimesNewRoman" w:hAnsi="TimesNewRoman" w:cs="TimesNewRoman"/>
        </w:rPr>
        <w:t xml:space="preserve">                                    </w:t>
      </w:r>
    </w:p>
    <w:sectPr w:rsidR="00DD1960" w:rsidSect="001A67E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8E"/>
    <w:rsid w:val="001A67E6"/>
    <w:rsid w:val="00311998"/>
    <w:rsid w:val="007301C7"/>
    <w:rsid w:val="0080061F"/>
    <w:rsid w:val="00B6318E"/>
    <w:rsid w:val="00C972B8"/>
    <w:rsid w:val="00D60414"/>
    <w:rsid w:val="00D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EF9B-1E0B-486C-A958-69BD3B41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Munkaköri/szakmai orvosi alkalmassági vélemény</vt:lpstr>
    </vt:vector>
  </TitlesOfParts>
  <Company>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Munkaköri/szakmai orvosi alkalmassági vélemény</dc:title>
  <dc:subject/>
  <dc:creator>.</dc:creator>
  <cp:keywords/>
  <dc:description/>
  <cp:lastModifiedBy>Windows-felhasználó</cp:lastModifiedBy>
  <cp:revision>2</cp:revision>
  <dcterms:created xsi:type="dcterms:W3CDTF">2024-07-11T09:13:00Z</dcterms:created>
  <dcterms:modified xsi:type="dcterms:W3CDTF">2024-07-11T09:13:00Z</dcterms:modified>
</cp:coreProperties>
</file>